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2E" w:rsidRPr="009D5B63" w:rsidRDefault="009333C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D5B63">
            <w:rPr>
              <w:b/>
              <w:sz w:val="32"/>
              <w:szCs w:val="32"/>
            </w:rPr>
            <w:t>Penn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State</w:t>
          </w:r>
        </w:smartTag>
        <w:r w:rsidRPr="009D5B63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D5B63">
            <w:rPr>
              <w:b/>
              <w:sz w:val="32"/>
              <w:szCs w:val="32"/>
            </w:rPr>
            <w:t>University</w:t>
          </w:r>
        </w:smartTag>
      </w:smartTag>
    </w:p>
    <w:p w:rsidR="009333C4" w:rsidRPr="009D5B63" w:rsidRDefault="009333C4">
      <w:pPr>
        <w:jc w:val="center"/>
        <w:rPr>
          <w:b/>
          <w:sz w:val="32"/>
          <w:szCs w:val="32"/>
        </w:rPr>
      </w:pPr>
      <w:r w:rsidRPr="009D5B63">
        <w:rPr>
          <w:b/>
          <w:sz w:val="32"/>
          <w:szCs w:val="32"/>
        </w:rPr>
        <w:t>Housing &amp; Food Services</w:t>
      </w:r>
    </w:p>
    <w:p w:rsidR="009333C4" w:rsidRDefault="00DC6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RECALL</w:t>
      </w:r>
      <w:r w:rsidR="009333C4" w:rsidRPr="009D5B63">
        <w:rPr>
          <w:b/>
          <w:sz w:val="32"/>
          <w:szCs w:val="32"/>
        </w:rPr>
        <w:t xml:space="preserve"> </w:t>
      </w:r>
      <w:r w:rsidR="000D3EBA">
        <w:rPr>
          <w:b/>
          <w:sz w:val="32"/>
          <w:szCs w:val="32"/>
        </w:rPr>
        <w:t>Return/Pickup</w:t>
      </w:r>
    </w:p>
    <w:p w:rsidR="00977C9E" w:rsidRPr="007278D4" w:rsidRDefault="00977C9E">
      <w:pPr>
        <w:jc w:val="center"/>
        <w:rPr>
          <w:b/>
          <w:sz w:val="16"/>
          <w:szCs w:val="16"/>
        </w:rPr>
      </w:pPr>
    </w:p>
    <w:p w:rsidR="003A3F06" w:rsidRDefault="00977C9E" w:rsidP="00977C9E">
      <w:pPr>
        <w:jc w:val="center"/>
        <w:rPr>
          <w:b/>
          <w:i/>
          <w:color w:val="FF0000"/>
        </w:rPr>
      </w:pPr>
      <w:r w:rsidRPr="00977C9E">
        <w:rPr>
          <w:b/>
          <w:i/>
          <w:color w:val="FF0000"/>
        </w:rPr>
        <w:t>Email completed form to</w:t>
      </w:r>
      <w:r>
        <w:rPr>
          <w:b/>
          <w:i/>
          <w:color w:val="FF0000"/>
        </w:rPr>
        <w:t>:</w:t>
      </w:r>
      <w:r w:rsidRPr="00977C9E">
        <w:rPr>
          <w:b/>
          <w:i/>
          <w:color w:val="FF0000"/>
        </w:rPr>
        <w:t xml:space="preserve"> </w:t>
      </w:r>
      <w:r w:rsidRPr="00977C9E">
        <w:rPr>
          <w:b/>
          <w:i/>
          <w:color w:val="FF0000"/>
          <w:u w:val="single"/>
        </w:rPr>
        <w:t xml:space="preserve">ABS </w:t>
      </w:r>
      <w:r w:rsidR="00DC668A">
        <w:rPr>
          <w:b/>
          <w:i/>
          <w:color w:val="FF0000"/>
          <w:u w:val="single"/>
        </w:rPr>
        <w:t>HFS Purch &amp; ABS Warehouse Specials</w:t>
      </w:r>
      <w:r w:rsidRPr="00977C9E">
        <w:rPr>
          <w:b/>
          <w:i/>
          <w:color w:val="FF0000"/>
        </w:rPr>
        <w:t xml:space="preserve"> or </w:t>
      </w:r>
    </w:p>
    <w:p w:rsidR="00E2102E" w:rsidRDefault="00977C9E" w:rsidP="00977C9E">
      <w:pPr>
        <w:jc w:val="center"/>
        <w:rPr>
          <w:b/>
          <w:i/>
          <w:color w:val="FF0000"/>
        </w:rPr>
      </w:pPr>
      <w:proofErr w:type="gramStart"/>
      <w:r w:rsidRPr="00977C9E">
        <w:rPr>
          <w:b/>
          <w:i/>
          <w:color w:val="FF0000"/>
        </w:rPr>
        <w:t>fax</w:t>
      </w:r>
      <w:proofErr w:type="gramEnd"/>
      <w:r w:rsidRPr="00977C9E">
        <w:rPr>
          <w:b/>
          <w:i/>
          <w:color w:val="FF0000"/>
        </w:rPr>
        <w:t xml:space="preserve"> to</w:t>
      </w:r>
      <w:r>
        <w:rPr>
          <w:b/>
          <w:i/>
          <w:color w:val="FF0000"/>
        </w:rPr>
        <w:t>:</w:t>
      </w:r>
      <w:r w:rsidRPr="00977C9E">
        <w:rPr>
          <w:b/>
          <w:i/>
          <w:color w:val="FF0000"/>
        </w:rPr>
        <w:t xml:space="preserve"> </w:t>
      </w:r>
      <w:r w:rsidRPr="00977C9E">
        <w:rPr>
          <w:b/>
          <w:i/>
          <w:color w:val="FF0000"/>
          <w:u w:val="single"/>
        </w:rPr>
        <w:t>814-865-8118</w:t>
      </w:r>
      <w:r w:rsidR="003A3F06">
        <w:rPr>
          <w:b/>
          <w:i/>
          <w:color w:val="FF0000"/>
          <w:u w:val="single"/>
        </w:rPr>
        <w:t xml:space="preserve"> or 814-863-4577</w:t>
      </w:r>
    </w:p>
    <w:p w:rsidR="00977C9E" w:rsidRPr="007278D4" w:rsidRDefault="00977C9E" w:rsidP="00977C9E">
      <w:pPr>
        <w:jc w:val="center"/>
        <w:rPr>
          <w:b/>
          <w:i/>
          <w:color w:val="FF0000"/>
          <w:sz w:val="16"/>
          <w:szCs w:val="16"/>
        </w:rPr>
      </w:pPr>
    </w:p>
    <w:p w:rsidR="00E2102E" w:rsidRPr="007278D4" w:rsidRDefault="00E2102E">
      <w:pPr>
        <w:jc w:val="center"/>
        <w:rPr>
          <w:sz w:val="16"/>
          <w:szCs w:val="16"/>
        </w:rPr>
      </w:pPr>
    </w:p>
    <w:p w:rsidR="00132520" w:rsidRDefault="00132520">
      <w:pPr>
        <w:rPr>
          <w:b/>
          <w:sz w:val="28"/>
          <w:szCs w:val="28"/>
        </w:rPr>
      </w:pPr>
    </w:p>
    <w:p w:rsidR="00E2102E" w:rsidRPr="0003197E" w:rsidRDefault="000D3EBA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Location #</w:t>
      </w:r>
      <w:r w:rsidR="00E45727" w:rsidRPr="007278D4">
        <w:rPr>
          <w:b/>
          <w:sz w:val="28"/>
          <w:szCs w:val="28"/>
        </w:rPr>
        <w:t>:</w:t>
      </w:r>
      <w:r w:rsidR="00E45727">
        <w:rPr>
          <w:sz w:val="28"/>
          <w:szCs w:val="28"/>
        </w:rPr>
        <w:t xml:space="preserve"> </w:t>
      </w:r>
      <w:bookmarkStart w:id="0" w:name="Text2"/>
      <w:r w:rsidR="00272D0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3"/>
              <w:format w:val="UPPERCAS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78D4">
        <w:rPr>
          <w:b/>
          <w:sz w:val="28"/>
          <w:szCs w:val="28"/>
        </w:rPr>
        <w:t>Location Name</w:t>
      </w:r>
      <w:r w:rsidR="0003197E" w:rsidRPr="007278D4">
        <w:rPr>
          <w:b/>
          <w:sz w:val="28"/>
          <w:szCs w:val="28"/>
        </w:rPr>
        <w:t>:</w:t>
      </w:r>
      <w:r w:rsidR="00E2102E" w:rsidRPr="0003197E">
        <w:rPr>
          <w:sz w:val="28"/>
          <w:szCs w:val="28"/>
        </w:rPr>
        <w:t xml:space="preserve">  </w:t>
      </w:r>
      <w:bookmarkStart w:id="1" w:name="Text1"/>
      <w:r w:rsidR="00272D0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1"/>
    </w:p>
    <w:p w:rsidR="00E2102E" w:rsidRPr="0003197E" w:rsidRDefault="00E2102E">
      <w:pPr>
        <w:rPr>
          <w:sz w:val="28"/>
          <w:szCs w:val="28"/>
        </w:rPr>
      </w:pPr>
    </w:p>
    <w:p w:rsidR="00E2102E" w:rsidRDefault="000D3EBA">
      <w:r w:rsidRPr="007278D4">
        <w:rPr>
          <w:b/>
          <w:sz w:val="28"/>
          <w:szCs w:val="28"/>
        </w:rPr>
        <w:t>Date</w:t>
      </w:r>
      <w:r w:rsidR="009333C4" w:rsidRPr="007278D4">
        <w:rPr>
          <w:b/>
          <w:sz w:val="28"/>
          <w:szCs w:val="28"/>
        </w:rPr>
        <w:t>:</w:t>
      </w:r>
      <w:r w:rsidR="00E2102E" w:rsidRPr="0003197E">
        <w:rPr>
          <w:sz w:val="28"/>
          <w:szCs w:val="28"/>
        </w:rPr>
        <w:t xml:space="preserve">   </w:t>
      </w:r>
      <w:bookmarkStart w:id="2" w:name="Text3"/>
      <w:r w:rsidR="00272D0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bookmarkStart w:id="3" w:name="_GoBack"/>
      <w:bookmarkEnd w:id="3"/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2"/>
    </w:p>
    <w:p w:rsidR="00E2102E" w:rsidRPr="007278D4" w:rsidRDefault="00E2102E">
      <w:pPr>
        <w:pBdr>
          <w:bottom w:val="single" w:sz="12" w:space="1" w:color="auto"/>
        </w:pBdr>
        <w:rPr>
          <w:sz w:val="16"/>
          <w:szCs w:val="16"/>
        </w:rPr>
      </w:pPr>
      <w:r>
        <w:tab/>
      </w:r>
    </w:p>
    <w:p w:rsidR="009333C4" w:rsidRPr="001C3CE9" w:rsidRDefault="001C3CE9" w:rsidP="001C3CE9">
      <w:pPr>
        <w:jc w:val="center"/>
        <w:rPr>
          <w:i/>
        </w:rPr>
      </w:pPr>
      <w:r>
        <w:rPr>
          <w:i/>
        </w:rPr>
        <w:t>***</w:t>
      </w:r>
      <w:r w:rsidRPr="001C3CE9">
        <w:rPr>
          <w:i/>
        </w:rPr>
        <w:t xml:space="preserve">All </w:t>
      </w:r>
      <w:r w:rsidR="007278D4" w:rsidRPr="007278D4">
        <w:rPr>
          <w:b/>
          <w:i/>
        </w:rPr>
        <w:t>BOLD</w:t>
      </w:r>
      <w:r w:rsidR="007278D4">
        <w:rPr>
          <w:i/>
        </w:rPr>
        <w:t xml:space="preserve"> </w:t>
      </w:r>
      <w:r w:rsidRPr="001C3CE9">
        <w:rPr>
          <w:i/>
        </w:rPr>
        <w:t>fields m</w:t>
      </w:r>
      <w:r>
        <w:rPr>
          <w:i/>
        </w:rPr>
        <w:t>ust be completed prior to return***</w:t>
      </w:r>
    </w:p>
    <w:p w:rsidR="00BE3493" w:rsidRDefault="00BE3493"/>
    <w:p w:rsidR="00132520" w:rsidRDefault="00132520" w:rsidP="009333C4">
      <w:pPr>
        <w:rPr>
          <w:b/>
          <w:sz w:val="28"/>
          <w:szCs w:val="28"/>
        </w:rPr>
      </w:pPr>
    </w:p>
    <w:p w:rsidR="009333C4" w:rsidRPr="0003197E" w:rsidRDefault="009333C4" w:rsidP="009333C4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Item #</w:t>
      </w:r>
      <w:r w:rsidR="00E2102E" w:rsidRPr="0003197E">
        <w:rPr>
          <w:sz w:val="28"/>
          <w:szCs w:val="28"/>
        </w:rPr>
        <w:t xml:space="preserve"> </w:t>
      </w:r>
      <w:r w:rsidR="00272D06" w:rsidRPr="0003197E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  <w:bookmarkEnd w:id="4"/>
      <w:r w:rsidR="00D346B1">
        <w:rPr>
          <w:sz w:val="28"/>
          <w:szCs w:val="28"/>
        </w:rPr>
        <w:tab/>
      </w:r>
      <w:r w:rsidR="00D346B1">
        <w:rPr>
          <w:sz w:val="28"/>
          <w:szCs w:val="28"/>
        </w:rPr>
        <w:tab/>
      </w:r>
      <w:r w:rsidR="00F52B4A">
        <w:rPr>
          <w:sz w:val="28"/>
          <w:szCs w:val="28"/>
        </w:rPr>
        <w:tab/>
      </w:r>
      <w:r w:rsidRPr="007278D4">
        <w:rPr>
          <w:b/>
          <w:sz w:val="28"/>
          <w:szCs w:val="28"/>
        </w:rPr>
        <w:t>Item Description:</w:t>
      </w:r>
      <w:r w:rsidRPr="0003197E">
        <w:rPr>
          <w:sz w:val="28"/>
          <w:szCs w:val="28"/>
        </w:rPr>
        <w:t xml:space="preserve"> </w:t>
      </w:r>
      <w:r w:rsidR="00272D06" w:rsidRPr="000319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</w:p>
    <w:p w:rsidR="009333C4" w:rsidRPr="0003197E" w:rsidRDefault="009333C4" w:rsidP="009333C4">
      <w:pPr>
        <w:rPr>
          <w:sz w:val="28"/>
          <w:szCs w:val="28"/>
        </w:rPr>
      </w:pPr>
    </w:p>
    <w:p w:rsidR="00132520" w:rsidRDefault="009333C4" w:rsidP="009333C4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Quantity:</w:t>
      </w:r>
      <w:r w:rsidRPr="0003197E">
        <w:rPr>
          <w:sz w:val="28"/>
          <w:szCs w:val="28"/>
        </w:rPr>
        <w:t xml:space="preserve">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r w:rsidR="00D346B1">
        <w:rPr>
          <w:sz w:val="28"/>
          <w:szCs w:val="28"/>
        </w:rPr>
        <w:tab/>
      </w:r>
      <w:r w:rsidR="00F041CB">
        <w:rPr>
          <w:sz w:val="28"/>
          <w:szCs w:val="28"/>
        </w:rPr>
        <w:tab/>
      </w:r>
    </w:p>
    <w:p w:rsidR="00F041CB" w:rsidRPr="007278D4" w:rsidRDefault="00D346B1" w:rsidP="009333C4">
      <w:pPr>
        <w:rPr>
          <w:sz w:val="16"/>
          <w:szCs w:val="16"/>
        </w:rPr>
      </w:pPr>
      <w:r w:rsidRPr="00F041CB">
        <w:rPr>
          <w:sz w:val="22"/>
          <w:szCs w:val="22"/>
        </w:rPr>
        <w:tab/>
      </w:r>
      <w:r w:rsidR="00F52B4A" w:rsidRPr="00F041CB">
        <w:rPr>
          <w:sz w:val="22"/>
          <w:szCs w:val="22"/>
        </w:rPr>
        <w:tab/>
      </w:r>
    </w:p>
    <w:p w:rsidR="00F041CB" w:rsidRPr="00F041CB" w:rsidRDefault="00F041CB" w:rsidP="009333C4">
      <w:pPr>
        <w:rPr>
          <w:sz w:val="22"/>
          <w:szCs w:val="22"/>
        </w:rPr>
      </w:pPr>
    </w:p>
    <w:p w:rsidR="007278D4" w:rsidRDefault="007278D4" w:rsidP="007278D4">
      <w:pPr>
        <w:rPr>
          <w:sz w:val="28"/>
          <w:szCs w:val="28"/>
        </w:rPr>
      </w:pPr>
      <w:r w:rsidRPr="007278D4">
        <w:rPr>
          <w:b/>
          <w:sz w:val="28"/>
          <w:szCs w:val="28"/>
        </w:rPr>
        <w:t>Pack:</w:t>
      </w:r>
      <w:r w:rsidRPr="00F52B4A">
        <w:rPr>
          <w:sz w:val="28"/>
          <w:szCs w:val="28"/>
        </w:rPr>
        <w:t xml:space="preserve">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</w:p>
    <w:p w:rsidR="007278D4" w:rsidRDefault="007278D4" w:rsidP="007278D4">
      <w:pPr>
        <w:rPr>
          <w:sz w:val="28"/>
          <w:szCs w:val="28"/>
        </w:rPr>
      </w:pPr>
    </w:p>
    <w:p w:rsidR="009333C4" w:rsidRDefault="009333C4" w:rsidP="009333C4">
      <w:pPr>
        <w:rPr>
          <w:sz w:val="28"/>
          <w:szCs w:val="28"/>
        </w:rPr>
      </w:pPr>
      <w:r w:rsidRPr="0003197E">
        <w:rPr>
          <w:sz w:val="28"/>
          <w:szCs w:val="28"/>
        </w:rPr>
        <w:t xml:space="preserve">Price/unit:  </w:t>
      </w:r>
      <w:r w:rsidR="00272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278D4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r w:rsidR="00F041CB" w:rsidRPr="00F041CB">
        <w:rPr>
          <w:sz w:val="28"/>
          <w:szCs w:val="28"/>
        </w:rPr>
        <w:t xml:space="preserve"> </w:t>
      </w:r>
      <w:r w:rsidR="00F041CB">
        <w:rPr>
          <w:sz w:val="28"/>
          <w:szCs w:val="28"/>
        </w:rPr>
        <w:tab/>
      </w:r>
      <w:r w:rsidR="00F041CB">
        <w:rPr>
          <w:sz w:val="28"/>
          <w:szCs w:val="28"/>
        </w:rPr>
        <w:tab/>
      </w:r>
      <w:r w:rsidR="00F041CB" w:rsidRPr="0003197E">
        <w:rPr>
          <w:sz w:val="28"/>
          <w:szCs w:val="28"/>
        </w:rPr>
        <w:t>Date</w:t>
      </w:r>
      <w:r w:rsidR="00F041CB">
        <w:rPr>
          <w:sz w:val="28"/>
          <w:szCs w:val="28"/>
        </w:rPr>
        <w:t xml:space="preserve"> Received</w:t>
      </w:r>
      <w:r w:rsidR="00F041CB" w:rsidRPr="0003197E">
        <w:rPr>
          <w:sz w:val="28"/>
          <w:szCs w:val="28"/>
        </w:rPr>
        <w:t xml:space="preserve">:  </w:t>
      </w:r>
      <w:r w:rsidR="00272D06" w:rsidRPr="0003197E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"/>
            </w:textInput>
          </w:ffData>
        </w:fldChar>
      </w:r>
      <w:r w:rsidR="00F041CB" w:rsidRPr="0003197E">
        <w:rPr>
          <w:sz w:val="28"/>
          <w:szCs w:val="28"/>
        </w:rPr>
        <w:instrText xml:space="preserve"> FORMTEXT </w:instrText>
      </w:r>
      <w:r w:rsidR="00272D06" w:rsidRPr="0003197E">
        <w:rPr>
          <w:sz w:val="28"/>
          <w:szCs w:val="28"/>
        </w:rPr>
      </w:r>
      <w:r w:rsidR="00272D06" w:rsidRPr="0003197E">
        <w:rPr>
          <w:sz w:val="28"/>
          <w:szCs w:val="28"/>
        </w:rPr>
        <w:fldChar w:fldCharType="separate"/>
      </w:r>
      <w:r w:rsidR="00F041CB">
        <w:rPr>
          <w:sz w:val="28"/>
          <w:szCs w:val="28"/>
        </w:rPr>
        <w:t> </w:t>
      </w:r>
      <w:r w:rsidR="00F041CB">
        <w:rPr>
          <w:sz w:val="28"/>
          <w:szCs w:val="28"/>
        </w:rPr>
        <w:t> </w:t>
      </w:r>
      <w:r w:rsidR="00F041CB">
        <w:rPr>
          <w:sz w:val="28"/>
          <w:szCs w:val="28"/>
        </w:rPr>
        <w:t> </w:t>
      </w:r>
      <w:r w:rsidR="00F041CB">
        <w:rPr>
          <w:sz w:val="28"/>
          <w:szCs w:val="28"/>
        </w:rPr>
        <w:t> </w:t>
      </w:r>
      <w:r w:rsidR="00F041CB">
        <w:rPr>
          <w:sz w:val="28"/>
          <w:szCs w:val="28"/>
        </w:rPr>
        <w:t> </w:t>
      </w:r>
      <w:r w:rsidR="00272D06" w:rsidRPr="0003197E">
        <w:rPr>
          <w:sz w:val="28"/>
          <w:szCs w:val="28"/>
        </w:rPr>
        <w:fldChar w:fldCharType="end"/>
      </w:r>
    </w:p>
    <w:p w:rsidR="003757CD" w:rsidRPr="003757CD" w:rsidRDefault="003757CD" w:rsidP="009333C4">
      <w:pPr>
        <w:rPr>
          <w:sz w:val="28"/>
          <w:szCs w:val="28"/>
        </w:rPr>
      </w:pPr>
    </w:p>
    <w:p w:rsidR="00E2102E" w:rsidRPr="0003197E" w:rsidRDefault="00F041CB">
      <w:pPr>
        <w:rPr>
          <w:sz w:val="28"/>
          <w:szCs w:val="28"/>
        </w:rPr>
      </w:pPr>
      <w:r>
        <w:rPr>
          <w:sz w:val="28"/>
          <w:szCs w:val="28"/>
        </w:rPr>
        <w:t>Lot</w:t>
      </w:r>
      <w:r w:rsidR="00E45727">
        <w:rPr>
          <w:sz w:val="28"/>
          <w:szCs w:val="28"/>
        </w:rPr>
        <w:t xml:space="preserve"> # if applicable:</w:t>
      </w:r>
      <w:r w:rsidR="009333C4" w:rsidRPr="0003197E">
        <w:rPr>
          <w:sz w:val="28"/>
          <w:szCs w:val="28"/>
        </w:rPr>
        <w:t xml:space="preserve"> </w:t>
      </w:r>
      <w:bookmarkStart w:id="5" w:name="Text6"/>
      <w:r w:rsidR="00272D06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0"/>
            </w:textInput>
          </w:ffData>
        </w:fldChar>
      </w:r>
      <w:r w:rsidR="00E45727">
        <w:rPr>
          <w:sz w:val="28"/>
          <w:szCs w:val="28"/>
        </w:rPr>
        <w:instrText xml:space="preserve"> FORMTEXT </w:instrText>
      </w:r>
      <w:r w:rsidR="00272D06">
        <w:rPr>
          <w:sz w:val="28"/>
          <w:szCs w:val="28"/>
        </w:rPr>
      </w:r>
      <w:r w:rsidR="00272D06">
        <w:rPr>
          <w:sz w:val="28"/>
          <w:szCs w:val="28"/>
        </w:rPr>
        <w:fldChar w:fldCharType="separate"/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B51533">
        <w:rPr>
          <w:sz w:val="28"/>
          <w:szCs w:val="28"/>
        </w:rPr>
        <w:t> </w:t>
      </w:r>
      <w:r w:rsidR="00272D06">
        <w:rPr>
          <w:sz w:val="28"/>
          <w:szCs w:val="28"/>
        </w:rPr>
        <w:fldChar w:fldCharType="end"/>
      </w:r>
      <w:bookmarkEnd w:id="5"/>
    </w:p>
    <w:p w:rsidR="009D5B63" w:rsidRPr="0003197E" w:rsidRDefault="009D5B63" w:rsidP="0003197E">
      <w:pPr>
        <w:rPr>
          <w:sz w:val="28"/>
          <w:szCs w:val="28"/>
        </w:rPr>
      </w:pPr>
    </w:p>
    <w:p w:rsidR="00E2102E" w:rsidRPr="007278D4" w:rsidRDefault="0003197E">
      <w:pPr>
        <w:rPr>
          <w:b/>
          <w:sz w:val="28"/>
          <w:szCs w:val="28"/>
        </w:rPr>
      </w:pPr>
      <w:r w:rsidRPr="007278D4">
        <w:rPr>
          <w:b/>
          <w:sz w:val="28"/>
          <w:szCs w:val="28"/>
        </w:rPr>
        <w:t xml:space="preserve">Reason for </w:t>
      </w:r>
      <w:r w:rsidR="003757CD" w:rsidRPr="007278D4">
        <w:rPr>
          <w:b/>
          <w:sz w:val="28"/>
          <w:szCs w:val="28"/>
        </w:rPr>
        <w:t>Return</w:t>
      </w:r>
      <w:r w:rsidRPr="007278D4">
        <w:rPr>
          <w:b/>
          <w:sz w:val="28"/>
          <w:szCs w:val="28"/>
        </w:rPr>
        <w:t>:</w:t>
      </w:r>
    </w:p>
    <w:p w:rsidR="00E2102E" w:rsidRDefault="00272D06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01B93" w:rsidRPr="0003197E">
        <w:rPr>
          <w:sz w:val="28"/>
          <w:szCs w:val="28"/>
        </w:rPr>
        <w:instrText xml:space="preserve"> FORMCHECKBOX </w:instrText>
      </w:r>
      <w:r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r w:rsidR="00901B93" w:rsidRPr="0003197E">
        <w:rPr>
          <w:sz w:val="28"/>
          <w:szCs w:val="28"/>
        </w:rPr>
        <w:t xml:space="preserve">  </w:t>
      </w:r>
      <w:r w:rsidR="00901B93">
        <w:rPr>
          <w:sz w:val="28"/>
          <w:szCs w:val="28"/>
        </w:rPr>
        <w:t>Recalled Product</w:t>
      </w:r>
      <w:r w:rsidR="0003197E">
        <w:rPr>
          <w:sz w:val="28"/>
          <w:szCs w:val="28"/>
        </w:rPr>
        <w:t xml:space="preserve"> </w:t>
      </w:r>
    </w:p>
    <w:p w:rsidR="00E2102E" w:rsidRDefault="00272D06">
      <w:pPr>
        <w:rPr>
          <w:sz w:val="28"/>
          <w:szCs w:val="28"/>
        </w:rPr>
      </w:pPr>
      <w:r w:rsidRPr="0003197E"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"/>
      <w:r w:rsidR="00E2102E" w:rsidRPr="0003197E">
        <w:rPr>
          <w:sz w:val="28"/>
          <w:szCs w:val="28"/>
        </w:rPr>
        <w:instrText xml:space="preserve"> FORMCHECKBOX </w:instrText>
      </w:r>
      <w:r w:rsidRPr="0003197E">
        <w:rPr>
          <w:sz w:val="28"/>
          <w:szCs w:val="28"/>
        </w:rPr>
      </w:r>
      <w:r w:rsidRPr="0003197E">
        <w:rPr>
          <w:sz w:val="28"/>
          <w:szCs w:val="28"/>
        </w:rPr>
        <w:fldChar w:fldCharType="end"/>
      </w:r>
      <w:bookmarkEnd w:id="6"/>
      <w:r w:rsidR="00E2102E" w:rsidRPr="0003197E">
        <w:rPr>
          <w:sz w:val="28"/>
          <w:szCs w:val="28"/>
        </w:rPr>
        <w:t xml:space="preserve">  Other</w:t>
      </w:r>
      <w:r w:rsidR="0003197E">
        <w:rPr>
          <w:sz w:val="28"/>
          <w:szCs w:val="28"/>
        </w:rPr>
        <w:t xml:space="preserve"> (Please Specify)</w:t>
      </w:r>
      <w:r w:rsidR="00E2102E" w:rsidRPr="0003197E">
        <w:rPr>
          <w:sz w:val="28"/>
          <w:szCs w:val="28"/>
        </w:rPr>
        <w:t xml:space="preserve">:    </w:t>
      </w:r>
      <w:bookmarkStart w:id="7" w:name="Text12"/>
      <w:r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1C3CE9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 w:rsidR="00587E2E"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:rsidR="001C3CE9" w:rsidRDefault="001C3CE9" w:rsidP="00BA1215">
      <w:pPr>
        <w:pBdr>
          <w:bottom w:val="single" w:sz="12" w:space="4" w:color="auto"/>
        </w:pBdr>
      </w:pPr>
    </w:p>
    <w:p w:rsidR="00132520" w:rsidRDefault="00132520" w:rsidP="00BA1215">
      <w:pPr>
        <w:pBdr>
          <w:bottom w:val="single" w:sz="12" w:space="4" w:color="auto"/>
        </w:pBdr>
      </w:pPr>
    </w:p>
    <w:p w:rsidR="00132520" w:rsidRDefault="00132520" w:rsidP="00BA1215">
      <w:pPr>
        <w:pBdr>
          <w:bottom w:val="single" w:sz="12" w:space="4" w:color="auto"/>
        </w:pBdr>
      </w:pPr>
    </w:p>
    <w:p w:rsidR="006A4B1E" w:rsidRPr="00551621" w:rsidRDefault="00BA02D8" w:rsidP="00551621">
      <w:pPr>
        <w:pBdr>
          <w:bottom w:val="single" w:sz="12" w:space="4" w:color="auto"/>
        </w:pBdr>
        <w:jc w:val="center"/>
        <w:rPr>
          <w:b/>
          <w:i/>
          <w:color w:val="FF0000"/>
          <w:sz w:val="22"/>
          <w:szCs w:val="22"/>
        </w:rPr>
      </w:pPr>
      <w:r>
        <w:rPr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372110</wp:posOffset>
                </wp:positionV>
                <wp:extent cx="7772400" cy="2987040"/>
                <wp:effectExtent l="0" t="635" r="0" b="3175"/>
                <wp:wrapNone/>
                <wp:docPr id="1" name="Rectangle 2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98704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C0C0">
                              <a:alpha val="35001"/>
                            </a:srgbClr>
                          </a:fgClr>
                          <a:bgClr>
                            <a:srgbClr val="FFFFFF">
                              <a:alpha val="35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Large grid" style="position:absolute;margin-left:-1in;margin-top:29.3pt;width:612pt;height:23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" fillcolor="silver" stroked="f">
                <v:fill r:id="rId7" o:title="" opacity="22873f" o:opacity2="22873f" type="pattern"/>
              </v:rect>
            </w:pict>
          </mc:Fallback>
        </mc:AlternateContent>
      </w:r>
    </w:p>
    <w:p w:rsidR="001762D0" w:rsidRDefault="00901B93" w:rsidP="001762D0">
      <w:pPr>
        <w:rPr>
          <w:b/>
          <w:sz w:val="28"/>
          <w:szCs w:val="28"/>
        </w:rPr>
      </w:pPr>
      <w:r>
        <w:rPr>
          <w:b/>
          <w:sz w:val="28"/>
          <w:szCs w:val="28"/>
        </w:rPr>
        <w:t>Warehouse</w:t>
      </w:r>
      <w:r w:rsidR="001762D0" w:rsidRPr="001762D0">
        <w:rPr>
          <w:b/>
          <w:sz w:val="28"/>
          <w:szCs w:val="28"/>
        </w:rPr>
        <w:t xml:space="preserve"> Use Only:</w:t>
      </w:r>
      <w:r w:rsidR="00BA1215">
        <w:rPr>
          <w:b/>
          <w:sz w:val="28"/>
          <w:szCs w:val="28"/>
        </w:rPr>
        <w:t xml:space="preserve"> </w:t>
      </w:r>
    </w:p>
    <w:p w:rsidR="003757CD" w:rsidRDefault="003757CD" w:rsidP="003757CD">
      <w:pPr>
        <w:rPr>
          <w:b/>
          <w:sz w:val="16"/>
          <w:szCs w:val="16"/>
        </w:rPr>
      </w:pPr>
    </w:p>
    <w:p w:rsidR="006A4B1E" w:rsidRDefault="001762D0" w:rsidP="003757CD">
      <w:r w:rsidRPr="001762D0">
        <w:t xml:space="preserve">Approved </w:t>
      </w:r>
      <w:r w:rsidR="003757CD">
        <w:t xml:space="preserve">Return </w:t>
      </w:r>
      <w:r w:rsidR="006A4B1E" w:rsidRPr="001762D0">
        <w:t>Request</w:t>
      </w:r>
      <w:r w:rsidR="003757CD">
        <w:t xml:space="preserve">: </w:t>
      </w:r>
      <w:r w:rsidR="003757CD" w:rsidRPr="003757CD">
        <w:rPr>
          <w:rFonts w:ascii="Symbol" w:hAnsi="Symbol"/>
          <w:b/>
          <w:sz w:val="28"/>
          <w:szCs w:val="28"/>
        </w:rPr>
        <w:t></w:t>
      </w:r>
      <w:r w:rsidR="003757CD">
        <w:rPr>
          <w:rFonts w:ascii="Symbol" w:hAnsi="Symbol"/>
        </w:rPr>
        <w:t></w:t>
      </w:r>
      <w:r w:rsidR="003757CD">
        <w:rPr>
          <w:rFonts w:asciiTheme="minorHAnsi" w:hAnsiTheme="minorHAnsi"/>
        </w:rPr>
        <w:t xml:space="preserve">yes  </w:t>
      </w:r>
      <w:r w:rsidR="003757CD" w:rsidRPr="003757CD">
        <w:rPr>
          <w:rFonts w:ascii="Symbol" w:hAnsi="Symbol"/>
          <w:b/>
          <w:sz w:val="28"/>
          <w:szCs w:val="28"/>
        </w:rPr>
        <w:t></w:t>
      </w:r>
      <w:r w:rsidR="003757CD">
        <w:rPr>
          <w:rFonts w:ascii="Symbol" w:hAnsi="Symbol"/>
        </w:rPr>
        <w:t></w:t>
      </w:r>
      <w:r w:rsidR="003757CD">
        <w:rPr>
          <w:rFonts w:asciiTheme="minorHAnsi" w:hAnsiTheme="minorHAnsi"/>
        </w:rPr>
        <w:t>no</w:t>
      </w:r>
      <w:r w:rsidR="003757CD">
        <w:tab/>
      </w:r>
      <w:r w:rsidR="003757CD">
        <w:tab/>
        <w:t>Warehouse Mgr Initials:______</w:t>
      </w:r>
    </w:p>
    <w:p w:rsidR="003757CD" w:rsidRDefault="003757CD" w:rsidP="003757CD"/>
    <w:p w:rsidR="003757CD" w:rsidRPr="001C3CE9" w:rsidRDefault="003757CD" w:rsidP="003757CD">
      <w:pPr>
        <w:jc w:val="center"/>
        <w:rPr>
          <w:b/>
          <w:sz w:val="28"/>
          <w:szCs w:val="28"/>
          <w:u w:val="single"/>
        </w:rPr>
      </w:pPr>
      <w:r w:rsidRPr="001C3CE9">
        <w:rPr>
          <w:b/>
          <w:sz w:val="28"/>
          <w:szCs w:val="28"/>
          <w:u w:val="single"/>
        </w:rPr>
        <w:t>Return Item Verification</w:t>
      </w:r>
    </w:p>
    <w:p w:rsidR="007E7C00" w:rsidRDefault="007E7C00" w:rsidP="007E7C00"/>
    <w:p w:rsidR="007E7C00" w:rsidRDefault="003757CD" w:rsidP="007E7C00">
      <w:r>
        <w:t>Drive</w:t>
      </w:r>
      <w:r w:rsidR="007E7C00">
        <w:t xml:space="preserve">r </w:t>
      </w:r>
      <w:r>
        <w:t>Initials</w:t>
      </w:r>
      <w:r w:rsidR="001C3CE9">
        <w:t>:________</w:t>
      </w:r>
    </w:p>
    <w:p w:rsidR="007E7C00" w:rsidRDefault="007E7C00" w:rsidP="007E7C00"/>
    <w:p w:rsidR="001762D0" w:rsidRDefault="003757CD" w:rsidP="003757CD">
      <w:r>
        <w:t>Unit Storeroom Worker Initials</w:t>
      </w:r>
      <w:r w:rsidR="001C3CE9">
        <w:t>:______</w:t>
      </w:r>
    </w:p>
    <w:p w:rsidR="001C3CE9" w:rsidRDefault="001762D0" w:rsidP="001C3CE9">
      <w:pPr>
        <w:ind w:left="720"/>
      </w:pPr>
      <w:r>
        <w:t xml:space="preserve">        </w:t>
      </w:r>
    </w:p>
    <w:p w:rsidR="00E2102E" w:rsidRPr="00977C9E" w:rsidRDefault="007E7C00" w:rsidP="00977C9E">
      <w:pPr>
        <w:jc w:val="center"/>
      </w:pPr>
      <w:r w:rsidRPr="001C3CE9">
        <w:rPr>
          <w:b/>
          <w:i/>
        </w:rPr>
        <w:t xml:space="preserve">Please </w:t>
      </w:r>
      <w:r w:rsidR="001C3CE9" w:rsidRPr="001C3CE9">
        <w:rPr>
          <w:b/>
          <w:i/>
        </w:rPr>
        <w:t>verify items and amounts for return as stated above</w:t>
      </w:r>
    </w:p>
    <w:sectPr w:rsidR="00E2102E" w:rsidRPr="00977C9E" w:rsidSect="00BE34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121"/>
    <w:multiLevelType w:val="hybridMultilevel"/>
    <w:tmpl w:val="8EE0CB1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14802"/>
    <w:multiLevelType w:val="hybridMultilevel"/>
    <w:tmpl w:val="89B0BC7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A04DE"/>
    <w:multiLevelType w:val="hybridMultilevel"/>
    <w:tmpl w:val="C5E810E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884D51"/>
    <w:multiLevelType w:val="hybridMultilevel"/>
    <w:tmpl w:val="2D0EB74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LTWoONHdpSAhV4X09fcjs5l0Bw=" w:salt="E1SEar97ymadBSnaYPQ7xg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D"/>
    <w:rsid w:val="0003197E"/>
    <w:rsid w:val="000805CA"/>
    <w:rsid w:val="00083BD7"/>
    <w:rsid w:val="000D3EBA"/>
    <w:rsid w:val="00132520"/>
    <w:rsid w:val="00142A81"/>
    <w:rsid w:val="00162090"/>
    <w:rsid w:val="001762D0"/>
    <w:rsid w:val="001B08AD"/>
    <w:rsid w:val="001C3CE9"/>
    <w:rsid w:val="001E02F8"/>
    <w:rsid w:val="00272D06"/>
    <w:rsid w:val="002C60F6"/>
    <w:rsid w:val="00315F5F"/>
    <w:rsid w:val="003340E4"/>
    <w:rsid w:val="003542A3"/>
    <w:rsid w:val="003757CD"/>
    <w:rsid w:val="003A3F06"/>
    <w:rsid w:val="004248E9"/>
    <w:rsid w:val="0043178C"/>
    <w:rsid w:val="00433AAB"/>
    <w:rsid w:val="00551621"/>
    <w:rsid w:val="005562B1"/>
    <w:rsid w:val="00587E2E"/>
    <w:rsid w:val="005A7F1D"/>
    <w:rsid w:val="00681A17"/>
    <w:rsid w:val="006A4B1E"/>
    <w:rsid w:val="006E0378"/>
    <w:rsid w:val="006F0C99"/>
    <w:rsid w:val="00706ADB"/>
    <w:rsid w:val="007278D4"/>
    <w:rsid w:val="007345D3"/>
    <w:rsid w:val="0079690E"/>
    <w:rsid w:val="007B7E3E"/>
    <w:rsid w:val="007E7C00"/>
    <w:rsid w:val="00895392"/>
    <w:rsid w:val="00901B93"/>
    <w:rsid w:val="009333C4"/>
    <w:rsid w:val="00977C9E"/>
    <w:rsid w:val="00993823"/>
    <w:rsid w:val="009A79BF"/>
    <w:rsid w:val="009C6892"/>
    <w:rsid w:val="009D5B63"/>
    <w:rsid w:val="00A00FBA"/>
    <w:rsid w:val="00A53244"/>
    <w:rsid w:val="00A64E49"/>
    <w:rsid w:val="00AA777D"/>
    <w:rsid w:val="00AC47B4"/>
    <w:rsid w:val="00B1392F"/>
    <w:rsid w:val="00B367D9"/>
    <w:rsid w:val="00B44E61"/>
    <w:rsid w:val="00B51533"/>
    <w:rsid w:val="00BA02D8"/>
    <w:rsid w:val="00BA1215"/>
    <w:rsid w:val="00BE3493"/>
    <w:rsid w:val="00BE6F1B"/>
    <w:rsid w:val="00C12A43"/>
    <w:rsid w:val="00C31FE8"/>
    <w:rsid w:val="00C81EBA"/>
    <w:rsid w:val="00C8604E"/>
    <w:rsid w:val="00D0310F"/>
    <w:rsid w:val="00D12C94"/>
    <w:rsid w:val="00D346B1"/>
    <w:rsid w:val="00D6796B"/>
    <w:rsid w:val="00DC668A"/>
    <w:rsid w:val="00E15DAF"/>
    <w:rsid w:val="00E2102E"/>
    <w:rsid w:val="00E2293A"/>
    <w:rsid w:val="00E2702A"/>
    <w:rsid w:val="00E329FB"/>
    <w:rsid w:val="00E45727"/>
    <w:rsid w:val="00EC428C"/>
    <w:rsid w:val="00EF2253"/>
    <w:rsid w:val="00F041CB"/>
    <w:rsid w:val="00F116CD"/>
    <w:rsid w:val="00F1381B"/>
    <w:rsid w:val="00F455F9"/>
    <w:rsid w:val="00F52B4A"/>
    <w:rsid w:val="00F56111"/>
    <w:rsid w:val="00FC603D"/>
    <w:rsid w:val="00FC6C29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eaeaea,#ddd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b3\Desktop\Warehouse%20Retur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6552-1DD2-4D49-88B5-681A8DD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Warehouse Return Form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MODIFICATION REQUEST</vt:lpstr>
    </vt:vector>
  </TitlesOfParts>
  <Company>Pennsylvania State University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MODIFICATION REQUEST</dc:title>
  <dc:subject/>
  <dc:creator>Clay Barkley</dc:creator>
  <cp:keywords/>
  <dc:description/>
  <cp:lastModifiedBy>Anne Albert</cp:lastModifiedBy>
  <cp:revision>8</cp:revision>
  <cp:lastPrinted>2012-10-16T12:36:00Z</cp:lastPrinted>
  <dcterms:created xsi:type="dcterms:W3CDTF">2012-10-15T20:39:00Z</dcterms:created>
  <dcterms:modified xsi:type="dcterms:W3CDTF">2012-10-31T13:46:00Z</dcterms:modified>
</cp:coreProperties>
</file>